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3F" w:rsidRPr="00B27227" w:rsidRDefault="00565B3F" w:rsidP="00B27227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27227">
        <w:rPr>
          <w:rFonts w:ascii="Times New Roman" w:hAnsi="Times New Roman"/>
          <w:b/>
          <w:sz w:val="28"/>
          <w:szCs w:val="28"/>
          <w:lang w:val="uk-UA"/>
        </w:rPr>
        <w:t>(Ф __- ___)</w:t>
      </w:r>
    </w:p>
    <w:p w:rsidR="00565B3F" w:rsidRPr="00B27227" w:rsidRDefault="00565B3F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565B3F" w:rsidRPr="00B27227" w:rsidRDefault="00565B3F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/>
          <w:b/>
          <w:sz w:val="32"/>
          <w:szCs w:val="32"/>
          <w:lang w:val="uk-UA"/>
        </w:rPr>
        <w:t>Національний авіаційний університет</w:t>
      </w:r>
    </w:p>
    <w:p w:rsidR="00565B3F" w:rsidRPr="00B27227" w:rsidRDefault="00565B3F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Навчально-науковий Юридичний інститут</w:t>
      </w:r>
    </w:p>
    <w:p w:rsidR="00565B3F" w:rsidRPr="00B27227" w:rsidRDefault="00565B3F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65B3F" w:rsidRPr="00B27227" w:rsidRDefault="00565B3F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64F7C">
        <w:rPr>
          <w:rFonts w:ascii="Times New Roman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3.75pt;height:132.75pt;visibility:visible" filled="t">
            <v:imagedata r:id="rId4" o:title=""/>
          </v:shape>
        </w:pict>
      </w:r>
    </w:p>
    <w:p w:rsidR="00565B3F" w:rsidRPr="00B27227" w:rsidRDefault="00565B3F" w:rsidP="00B27227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65B3F" w:rsidRPr="00B27227" w:rsidRDefault="00565B3F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/>
          <w:b/>
          <w:sz w:val="32"/>
          <w:szCs w:val="32"/>
          <w:lang w:val="uk-UA"/>
        </w:rPr>
        <w:t>Система менеджменту якості</w:t>
      </w:r>
    </w:p>
    <w:p w:rsidR="00565B3F" w:rsidRPr="00B27227" w:rsidRDefault="00565B3F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65B3F" w:rsidRPr="00B27227" w:rsidRDefault="00565B3F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/>
          <w:b/>
          <w:sz w:val="32"/>
          <w:szCs w:val="32"/>
          <w:lang w:val="uk-UA"/>
        </w:rPr>
        <w:t>НАВЧАЛЬНО-МЕТОДИЧНИЙ КОМПЛЕКС</w:t>
      </w:r>
    </w:p>
    <w:p w:rsidR="00565B3F" w:rsidRPr="00B27227" w:rsidRDefault="00565B3F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/>
          <w:b/>
          <w:sz w:val="32"/>
          <w:szCs w:val="32"/>
          <w:lang w:val="uk-UA"/>
        </w:rPr>
        <w:t>навчальної дисципліни</w:t>
      </w:r>
    </w:p>
    <w:p w:rsidR="00565B3F" w:rsidRPr="00B35CF7" w:rsidRDefault="00565B3F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«Міжнародне повітряне та космічне право»</w:t>
      </w:r>
      <w:bookmarkStart w:id="0" w:name="_GoBack"/>
      <w:bookmarkEnd w:id="0"/>
    </w:p>
    <w:p w:rsidR="00565B3F" w:rsidRPr="00DB0A6D" w:rsidRDefault="00565B3F" w:rsidP="00B27227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565B3F" w:rsidRPr="00DB0A6D" w:rsidRDefault="00565B3F" w:rsidP="00B27227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565B3F" w:rsidRPr="00DB0A6D" w:rsidRDefault="00565B3F" w:rsidP="00B27227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565B3F" w:rsidRPr="00DB0A6D" w:rsidRDefault="00565B3F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65B3F" w:rsidRPr="00B27227" w:rsidRDefault="00565B3F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65B3F" w:rsidRPr="00B35CF7" w:rsidRDefault="00565B3F" w:rsidP="005653D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653DD">
        <w:rPr>
          <w:rFonts w:ascii="Times New Roman" w:hAnsi="Times New Roman"/>
          <w:sz w:val="26"/>
          <w:szCs w:val="26"/>
          <w:lang w:val="uk-UA"/>
        </w:rPr>
        <w:t>Напрям підготовки</w:t>
      </w:r>
      <w:r w:rsidRPr="00B27227">
        <w:rPr>
          <w:rFonts w:ascii="Times New Roman" w:hAnsi="Times New Roman"/>
          <w:sz w:val="26"/>
          <w:szCs w:val="26"/>
          <w:lang w:val="uk-UA"/>
        </w:rPr>
        <w:t xml:space="preserve"> …………</w:t>
      </w:r>
      <w:r w:rsidRPr="00B35CF7">
        <w:rPr>
          <w:rFonts w:ascii="Times New Roman" w:hAnsi="Times New Roman"/>
          <w:sz w:val="26"/>
          <w:szCs w:val="26"/>
          <w:lang w:val="uk-UA"/>
        </w:rPr>
        <w:t>0304     "Право"</w:t>
      </w:r>
    </w:p>
    <w:p w:rsidR="00565B3F" w:rsidRPr="00B35CF7" w:rsidRDefault="00565B3F" w:rsidP="005653DD">
      <w:p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5653DD">
        <w:rPr>
          <w:rFonts w:ascii="Times New Roman" w:hAnsi="Times New Roman"/>
          <w:sz w:val="26"/>
          <w:szCs w:val="26"/>
          <w:lang w:val="uk-UA"/>
        </w:rPr>
        <w:t>Спеціалізація</w:t>
      </w:r>
      <w:r w:rsidRPr="00B27227">
        <w:rPr>
          <w:rFonts w:ascii="Times New Roman" w:hAnsi="Times New Roman"/>
          <w:sz w:val="26"/>
          <w:szCs w:val="26"/>
          <w:lang w:val="uk-UA"/>
        </w:rPr>
        <w:t xml:space="preserve"> ……………</w:t>
      </w:r>
      <w:r w:rsidRPr="00B35CF7">
        <w:rPr>
          <w:rFonts w:ascii="Times New Roman" w:hAnsi="Times New Roman"/>
          <w:sz w:val="26"/>
          <w:szCs w:val="26"/>
          <w:lang w:val="uk-UA"/>
        </w:rPr>
        <w:t>6.03040</w:t>
      </w:r>
      <w:r>
        <w:rPr>
          <w:rFonts w:ascii="Times New Roman" w:hAnsi="Times New Roman"/>
          <w:sz w:val="26"/>
          <w:szCs w:val="26"/>
          <w:lang w:val="uk-UA"/>
        </w:rPr>
        <w:t>1</w:t>
      </w:r>
      <w:r w:rsidRPr="00B35CF7">
        <w:rPr>
          <w:rFonts w:ascii="Times New Roman" w:hAnsi="Times New Roman"/>
          <w:sz w:val="26"/>
          <w:szCs w:val="26"/>
          <w:lang w:val="uk-UA"/>
        </w:rPr>
        <w:t xml:space="preserve"> "Правознавство</w:t>
      </w:r>
    </w:p>
    <w:p w:rsidR="00565B3F" w:rsidRPr="002E34F0" w:rsidRDefault="00565B3F" w:rsidP="00B272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5B3F" w:rsidRPr="00065DE1" w:rsidRDefault="00565B3F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227">
        <w:rPr>
          <w:rFonts w:ascii="Times New Roman" w:hAnsi="Times New Roman"/>
          <w:b/>
          <w:sz w:val="28"/>
          <w:szCs w:val="28"/>
          <w:lang w:val="uk-UA"/>
        </w:rPr>
        <w:t xml:space="preserve">СМЯ НАУ НМК </w:t>
      </w:r>
      <w:r w:rsidRPr="00DB0A6D">
        <w:rPr>
          <w:rFonts w:ascii="Times New Roman" w:hAnsi="Times New Roman"/>
          <w:b/>
          <w:sz w:val="28"/>
          <w:szCs w:val="28"/>
          <w:lang w:val="uk-UA"/>
        </w:rPr>
        <w:t>13.01.05-01-201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565B3F" w:rsidRPr="00B27227" w:rsidRDefault="00565B3F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65B3F" w:rsidRPr="00DB0A6D" w:rsidRDefault="00565B3F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227">
        <w:rPr>
          <w:rFonts w:ascii="Times New Roman" w:hAnsi="Times New Roman"/>
          <w:b/>
          <w:sz w:val="28"/>
          <w:szCs w:val="28"/>
          <w:lang w:val="uk-UA"/>
        </w:rPr>
        <w:t>КИЇВ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4230"/>
        <w:gridCol w:w="1294"/>
        <w:gridCol w:w="1903"/>
      </w:tblGrid>
      <w:tr w:rsidR="00565B3F" w:rsidRPr="00D5562B" w:rsidTr="006B6E1D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F" w:rsidRPr="00D5562B" w:rsidRDefault="00565B3F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en-US"/>
              </w:rPr>
              <w:pict>
                <v:shape id="Рисунок 2" o:spid="_x0000_s1026" type="#_x0000_t75" style="position:absolute;left:0;text-align:left;margin-left:17.35pt;margin-top:17.65pt;width:53.2pt;height:45.05pt;z-index:-251658240;visibility:visible" wrapcoords="-304 0 -304 21240 21600 21240 21600 0 -304 0" filled="t">
                  <v:imagedata r:id="rId5" o:title=""/>
                  <w10:wrap type="through"/>
                </v:shape>
              </w:pict>
            </w:r>
          </w:p>
          <w:p w:rsidR="00565B3F" w:rsidRPr="00D5562B" w:rsidRDefault="00565B3F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F" w:rsidRPr="00D5562B" w:rsidRDefault="00565B3F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5562B">
              <w:rPr>
                <w:rFonts w:ascii="Times New Roman" w:hAnsi="Times New Roman"/>
                <w:sz w:val="20"/>
                <w:szCs w:val="20"/>
                <w:lang w:val="uk-UA"/>
              </w:rPr>
              <w:t>Система менеджменту якості</w:t>
            </w:r>
          </w:p>
          <w:p w:rsidR="00565B3F" w:rsidRPr="00D5562B" w:rsidRDefault="00565B3F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5562B">
              <w:rPr>
                <w:rFonts w:ascii="Times New Roman" w:hAnsi="Times New Roman"/>
                <w:sz w:val="20"/>
                <w:szCs w:val="20"/>
                <w:lang w:val="uk-UA"/>
              </w:rPr>
              <w:t>Навчально-методичний комплекс</w:t>
            </w:r>
          </w:p>
          <w:p w:rsidR="00565B3F" w:rsidRPr="00D5562B" w:rsidRDefault="00565B3F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5562B">
              <w:rPr>
                <w:rFonts w:ascii="Times New Roman" w:hAnsi="Times New Roman"/>
                <w:sz w:val="20"/>
                <w:szCs w:val="20"/>
                <w:lang w:val="uk-UA"/>
              </w:rPr>
              <w:t>навчальної дисципліни</w:t>
            </w:r>
          </w:p>
          <w:p w:rsidR="00565B3F" w:rsidRPr="00D5562B" w:rsidRDefault="00565B3F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5562B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Міжнародне повітряне та космічне право</w:t>
            </w:r>
            <w:r w:rsidRPr="00D5562B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  <w:p w:rsidR="00565B3F" w:rsidRPr="00D5562B" w:rsidRDefault="00565B3F" w:rsidP="00B2722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F" w:rsidRPr="00D5562B" w:rsidRDefault="00565B3F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5562B">
              <w:rPr>
                <w:rFonts w:ascii="Times New Roman" w:hAnsi="Times New Roman"/>
                <w:sz w:val="20"/>
                <w:szCs w:val="20"/>
                <w:lang w:val="uk-UA"/>
              </w:rPr>
              <w:t>Шифр</w:t>
            </w:r>
          </w:p>
          <w:p w:rsidR="00565B3F" w:rsidRPr="00D5562B" w:rsidRDefault="00565B3F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5562B">
              <w:rPr>
                <w:rFonts w:ascii="Times New Roman" w:hAnsi="Times New Roman"/>
                <w:sz w:val="20"/>
                <w:szCs w:val="20"/>
                <w:lang w:val="uk-U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B3F" w:rsidRPr="00D5562B" w:rsidRDefault="00565B3F" w:rsidP="00DB0A6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62B">
              <w:rPr>
                <w:rFonts w:ascii="Times New Roman" w:hAnsi="Times New Roman"/>
                <w:sz w:val="20"/>
                <w:szCs w:val="20"/>
                <w:lang w:val="uk-UA"/>
              </w:rPr>
              <w:t>СМЯ НАУ НМК 13.01.05-01-201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565B3F" w:rsidRPr="00D5562B" w:rsidRDefault="00565B3F" w:rsidP="00B27227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565B3F" w:rsidRPr="00D5562B" w:rsidTr="00DB0A6D">
        <w:trPr>
          <w:cantSplit/>
          <w:trHeight w:val="586"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F" w:rsidRPr="00D5562B" w:rsidRDefault="00565B3F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F" w:rsidRPr="00D5562B" w:rsidRDefault="00565B3F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B3F" w:rsidRPr="00D5562B" w:rsidRDefault="00565B3F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5562B">
              <w:rPr>
                <w:rFonts w:ascii="Times New Roman" w:hAnsi="Times New Roman"/>
                <w:sz w:val="20"/>
                <w:szCs w:val="20"/>
                <w:lang w:val="uk-UA"/>
              </w:rPr>
              <w:t>Стор. ___з_____</w:t>
            </w:r>
          </w:p>
        </w:tc>
      </w:tr>
    </w:tbl>
    <w:p w:rsidR="00565B3F" w:rsidRPr="00B27227" w:rsidRDefault="00565B3F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B3F" w:rsidRPr="00B27227" w:rsidRDefault="00565B3F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B3F" w:rsidRPr="00B27227" w:rsidRDefault="00565B3F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>Навчаль</w:t>
      </w:r>
      <w:r>
        <w:rPr>
          <w:rFonts w:ascii="Times New Roman" w:hAnsi="Times New Roman"/>
          <w:sz w:val="28"/>
          <w:szCs w:val="28"/>
          <w:lang w:val="uk-UA"/>
        </w:rPr>
        <w:t>но-методичний комплекс розроби</w:t>
      </w:r>
      <w:r>
        <w:rPr>
          <w:rFonts w:ascii="Times New Roman" w:hAnsi="Times New Roman"/>
          <w:sz w:val="28"/>
          <w:szCs w:val="28"/>
        </w:rPr>
        <w:t>в</w:t>
      </w:r>
      <w:r w:rsidRPr="00B27227">
        <w:rPr>
          <w:rFonts w:ascii="Times New Roman" w:hAnsi="Times New Roman"/>
          <w:sz w:val="28"/>
          <w:szCs w:val="28"/>
          <w:lang w:val="uk-UA"/>
        </w:rPr>
        <w:t>:</w:t>
      </w:r>
    </w:p>
    <w:p w:rsidR="00565B3F" w:rsidRDefault="00565B3F" w:rsidP="00B272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Старший викладач кафедри господарського,</w:t>
      </w:r>
    </w:p>
    <w:p w:rsidR="00565B3F" w:rsidRDefault="00565B3F" w:rsidP="00B272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повітряного та космічного права,</w:t>
      </w:r>
    </w:p>
    <w:p w:rsidR="00565B3F" w:rsidRPr="005D2D57" w:rsidRDefault="00565B3F" w:rsidP="00B272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5D2D57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</w:t>
      </w:r>
      <w:r w:rsidRPr="005D2D57">
        <w:rPr>
          <w:rFonts w:ascii="Times New Roman" w:hAnsi="Times New Roman"/>
          <w:sz w:val="24"/>
          <w:szCs w:val="24"/>
          <w:lang w:val="uk-UA"/>
        </w:rPr>
        <w:t xml:space="preserve"> ___________________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Єряшов Є.К.</w:t>
      </w:r>
    </w:p>
    <w:p w:rsidR="00565B3F" w:rsidRPr="005D2D57" w:rsidRDefault="00565B3F" w:rsidP="00B272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D2D5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підпис                                                     П.І.Б.</w:t>
      </w:r>
    </w:p>
    <w:p w:rsidR="00565B3F" w:rsidRPr="00B27227" w:rsidRDefault="00565B3F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B3F" w:rsidRPr="00B27227" w:rsidRDefault="00565B3F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 xml:space="preserve">Навчально-методичний комплекс обговорено та схвалено на засіданні кафедри </w:t>
      </w:r>
      <w:r>
        <w:rPr>
          <w:rFonts w:ascii="Times New Roman" w:hAnsi="Times New Roman"/>
          <w:sz w:val="28"/>
          <w:szCs w:val="28"/>
          <w:lang w:val="uk-UA"/>
        </w:rPr>
        <w:t>господарського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повітряного та космічного права </w:t>
      </w:r>
      <w:r w:rsidRPr="00B27227">
        <w:rPr>
          <w:rFonts w:ascii="Times New Roman" w:hAnsi="Times New Roman"/>
          <w:sz w:val="28"/>
          <w:szCs w:val="28"/>
          <w:lang w:val="uk-UA"/>
        </w:rPr>
        <w:t>протокол №____</w:t>
      </w:r>
    </w:p>
    <w:p w:rsidR="00565B3F" w:rsidRPr="00B27227" w:rsidRDefault="00565B3F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 xml:space="preserve">від «___» ____________ 20___р.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565B3F" w:rsidRPr="00B27227" w:rsidRDefault="00565B3F" w:rsidP="0027535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Завідувач  кафедри _____________   </w:t>
      </w:r>
      <w:r>
        <w:rPr>
          <w:rFonts w:ascii="Times New Roman" w:hAnsi="Times New Roman"/>
          <w:sz w:val="28"/>
          <w:szCs w:val="28"/>
          <w:lang w:val="uk-UA"/>
        </w:rPr>
        <w:t>Юлдашев С.О.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підпис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27227">
        <w:rPr>
          <w:rFonts w:ascii="Times New Roman" w:hAnsi="Times New Roman"/>
          <w:sz w:val="28"/>
          <w:szCs w:val="28"/>
          <w:lang w:val="uk-UA"/>
        </w:rPr>
        <w:t>П.І.Б.</w:t>
      </w:r>
    </w:p>
    <w:p w:rsidR="00565B3F" w:rsidRPr="00B27227" w:rsidRDefault="00565B3F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B3F" w:rsidRPr="00B27227" w:rsidRDefault="00565B3F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565B3F" w:rsidRPr="00B27227" w:rsidRDefault="00565B3F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B3F" w:rsidRPr="00B27227" w:rsidRDefault="00565B3F" w:rsidP="0027535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 xml:space="preserve">                            Голова НМРР   _____________   </w:t>
      </w:r>
      <w:r>
        <w:rPr>
          <w:rFonts w:ascii="Times New Roman" w:hAnsi="Times New Roman"/>
          <w:sz w:val="28"/>
          <w:szCs w:val="28"/>
          <w:lang w:val="uk-UA"/>
        </w:rPr>
        <w:t>Вишновецький В.М.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B27227">
        <w:rPr>
          <w:rFonts w:ascii="Times New Roman" w:hAnsi="Times New Roman"/>
          <w:sz w:val="28"/>
          <w:szCs w:val="28"/>
          <w:lang w:val="uk-UA"/>
        </w:rPr>
        <w:t>підпис                          П.І.Б.</w:t>
      </w:r>
    </w:p>
    <w:p w:rsidR="00565B3F" w:rsidRPr="00B27227" w:rsidRDefault="00565B3F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B3F" w:rsidRPr="00B27227" w:rsidRDefault="00565B3F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B3F" w:rsidRPr="00B27227" w:rsidRDefault="00565B3F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B3F" w:rsidRPr="00B27227" w:rsidRDefault="00565B3F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B3F" w:rsidRPr="00B27227" w:rsidRDefault="00565B3F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>Рівень документа – 3б</w:t>
      </w:r>
    </w:p>
    <w:p w:rsidR="00565B3F" w:rsidRPr="00B27227" w:rsidRDefault="00565B3F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>Плановий термін між ревізіями – 1 рік</w:t>
      </w:r>
    </w:p>
    <w:p w:rsidR="00565B3F" w:rsidRPr="00B27227" w:rsidRDefault="00565B3F" w:rsidP="00C501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227">
        <w:rPr>
          <w:rFonts w:ascii="Times New Roman" w:hAnsi="Times New Roman"/>
          <w:b/>
          <w:sz w:val="28"/>
          <w:szCs w:val="28"/>
          <w:lang w:val="uk-UA"/>
        </w:rPr>
        <w:t xml:space="preserve">Контрольний примірник </w:t>
      </w:r>
    </w:p>
    <w:sectPr w:rsidR="00565B3F" w:rsidRPr="00B27227" w:rsidSect="00E5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3B7"/>
    <w:rsid w:val="00065A09"/>
    <w:rsid w:val="00065DE1"/>
    <w:rsid w:val="001C3754"/>
    <w:rsid w:val="00206575"/>
    <w:rsid w:val="0021442C"/>
    <w:rsid w:val="00233F80"/>
    <w:rsid w:val="00244328"/>
    <w:rsid w:val="00275352"/>
    <w:rsid w:val="002E34F0"/>
    <w:rsid w:val="0031666A"/>
    <w:rsid w:val="00386F01"/>
    <w:rsid w:val="00430754"/>
    <w:rsid w:val="005653DD"/>
    <w:rsid w:val="00565B3F"/>
    <w:rsid w:val="005D2D57"/>
    <w:rsid w:val="006A1C67"/>
    <w:rsid w:val="006B6E1D"/>
    <w:rsid w:val="007D4522"/>
    <w:rsid w:val="009623B7"/>
    <w:rsid w:val="00964F7C"/>
    <w:rsid w:val="00B27227"/>
    <w:rsid w:val="00B35CF7"/>
    <w:rsid w:val="00C501C7"/>
    <w:rsid w:val="00D5562B"/>
    <w:rsid w:val="00DA675E"/>
    <w:rsid w:val="00DB0A6D"/>
    <w:rsid w:val="00E21738"/>
    <w:rsid w:val="00E542C3"/>
    <w:rsid w:val="00ED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C3"/>
    <w:pPr>
      <w:spacing w:after="200" w:line="276" w:lineRule="auto"/>
    </w:pPr>
    <w:rPr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A6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0A6D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B2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282</Words>
  <Characters>1614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Евгений</cp:lastModifiedBy>
  <cp:revision>9</cp:revision>
  <dcterms:created xsi:type="dcterms:W3CDTF">2016-09-15T03:16:00Z</dcterms:created>
  <dcterms:modified xsi:type="dcterms:W3CDTF">2018-07-06T07:33:00Z</dcterms:modified>
</cp:coreProperties>
</file>